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C1F0" w14:textId="71456BFC" w:rsidR="009F0BDC" w:rsidRPr="009F0BDC" w:rsidRDefault="0009226E" w:rsidP="009F0BD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XL </w:t>
      </w:r>
      <w:r w:rsidR="004F5720" w:rsidRPr="004F5720">
        <w:rPr>
          <w:b/>
          <w:sz w:val="32"/>
          <w:szCs w:val="32"/>
        </w:rPr>
        <w:t xml:space="preserve">Custom Loyalty Label™ </w:t>
      </w:r>
    </w:p>
    <w:p w14:paraId="24A7F2B0" w14:textId="26344F37" w:rsidR="009F0BDC" w:rsidRDefault="009F0BDC" w:rsidP="009F0BD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FCFC86C" wp14:editId="2148B01A">
            <wp:extent cx="5781210" cy="300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539" t="23029" r="12500" b="7031"/>
                    <a:stretch/>
                  </pic:blipFill>
                  <pic:spPr bwMode="auto">
                    <a:xfrm>
                      <a:off x="0" y="0"/>
                      <a:ext cx="5790952" cy="3005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18C99" w14:textId="77777777" w:rsidR="009F0BDC" w:rsidRDefault="009F0BDC" w:rsidP="009F0BDC">
      <w:pPr>
        <w:rPr>
          <w:sz w:val="26"/>
          <w:szCs w:val="26"/>
        </w:rPr>
      </w:pPr>
    </w:p>
    <w:p w14:paraId="623FA686" w14:textId="0C6535E7" w:rsidR="009F0BDC" w:rsidRPr="009F0BDC" w:rsidRDefault="009F0BDC" w:rsidP="009F0BDC">
      <w:pPr>
        <w:rPr>
          <w:sz w:val="26"/>
          <w:szCs w:val="26"/>
        </w:rPr>
      </w:pPr>
      <w:r w:rsidRPr="009F0BDC">
        <w:rPr>
          <w:sz w:val="26"/>
          <w:szCs w:val="26"/>
        </w:rPr>
        <w:t xml:space="preserve">Please choose from </w:t>
      </w:r>
      <w:r>
        <w:rPr>
          <w:sz w:val="26"/>
          <w:szCs w:val="26"/>
        </w:rPr>
        <w:t>2</w:t>
      </w:r>
      <w:r w:rsidRPr="009F0BDC">
        <w:rPr>
          <w:sz w:val="26"/>
          <w:szCs w:val="26"/>
        </w:rPr>
        <w:t xml:space="preserve"> options below.</w:t>
      </w:r>
    </w:p>
    <w:p w14:paraId="3EE449EE" w14:textId="77777777" w:rsidR="009F0BDC" w:rsidRPr="009F0BDC" w:rsidRDefault="009F0BDC" w:rsidP="009F0BDC">
      <w:pPr>
        <w:rPr>
          <w:sz w:val="26"/>
          <w:szCs w:val="26"/>
        </w:rPr>
      </w:pPr>
    </w:p>
    <w:p w14:paraId="26D419D3" w14:textId="77777777" w:rsidR="009F0BDC" w:rsidRPr="009F0BDC" w:rsidRDefault="009F0BDC" w:rsidP="009F0BDC">
      <w:pPr>
        <w:rPr>
          <w:b/>
          <w:sz w:val="32"/>
          <w:szCs w:val="32"/>
        </w:rPr>
      </w:pPr>
      <w:r w:rsidRPr="009F0BDC">
        <w:rPr>
          <w:b/>
          <w:sz w:val="32"/>
          <w:szCs w:val="32"/>
        </w:rPr>
        <w:t xml:space="preserve">OPTION 1 </w:t>
      </w:r>
    </w:p>
    <w:p w14:paraId="26BDE9AC" w14:textId="5430A8E4" w:rsidR="009F0BDC" w:rsidRDefault="009F0BDC" w:rsidP="009F0BDC">
      <w:pPr>
        <w:rPr>
          <w:sz w:val="26"/>
          <w:szCs w:val="26"/>
        </w:rPr>
      </w:pPr>
      <w:r w:rsidRPr="009F0BDC">
        <w:rPr>
          <w:sz w:val="26"/>
          <w:szCs w:val="26"/>
        </w:rPr>
        <w:t>(Custom Loyalty with a purchase of 20 prepay codes</w:t>
      </w:r>
      <w:r w:rsidR="00F47217">
        <w:rPr>
          <w:sz w:val="26"/>
          <w:szCs w:val="26"/>
        </w:rPr>
        <w:t>, read more about pricing on page 2</w:t>
      </w:r>
      <w:r w:rsidRPr="009F0BDC">
        <w:rPr>
          <w:sz w:val="26"/>
          <w:szCs w:val="26"/>
        </w:rPr>
        <w:t>)</w:t>
      </w:r>
    </w:p>
    <w:p w14:paraId="395630CA" w14:textId="057F84A1" w:rsidR="001B4629" w:rsidRPr="009F0BDC" w:rsidRDefault="0009226E" w:rsidP="00324852">
      <w:pPr>
        <w:rPr>
          <w:sz w:val="26"/>
          <w:szCs w:val="26"/>
        </w:rPr>
      </w:pPr>
      <w:r w:rsidRPr="009F0BDC">
        <w:rPr>
          <w:sz w:val="26"/>
          <w:szCs w:val="26"/>
        </w:rPr>
        <w:t>XL Custom Loyalty Label w</w:t>
      </w:r>
      <w:r w:rsidR="000C6235" w:rsidRPr="009F0BDC">
        <w:rPr>
          <w:sz w:val="26"/>
          <w:szCs w:val="26"/>
        </w:rPr>
        <w:t xml:space="preserve">ill </w:t>
      </w:r>
      <w:r w:rsidRPr="009F0BDC">
        <w:rPr>
          <w:sz w:val="26"/>
          <w:szCs w:val="26"/>
        </w:rPr>
        <w:t xml:space="preserve">be </w:t>
      </w:r>
      <w:r w:rsidR="000C6235" w:rsidRPr="009F0BDC">
        <w:rPr>
          <w:sz w:val="26"/>
          <w:szCs w:val="26"/>
        </w:rPr>
        <w:t>design</w:t>
      </w:r>
      <w:r w:rsidRPr="009F0BDC">
        <w:rPr>
          <w:sz w:val="26"/>
          <w:szCs w:val="26"/>
        </w:rPr>
        <w:t>ed</w:t>
      </w:r>
      <w:r w:rsidR="000C6235" w:rsidRPr="009F0BDC">
        <w:rPr>
          <w:sz w:val="26"/>
          <w:szCs w:val="26"/>
        </w:rPr>
        <w:t xml:space="preserve"> to your specifications with the purchase of 20 pre</w:t>
      </w:r>
      <w:r w:rsidR="009F0BDC" w:rsidRPr="009F0BDC">
        <w:rPr>
          <w:sz w:val="26"/>
          <w:szCs w:val="26"/>
        </w:rPr>
        <w:t>pay</w:t>
      </w:r>
      <w:r w:rsidR="000C6235" w:rsidRPr="009F0BDC">
        <w:rPr>
          <w:sz w:val="26"/>
          <w:szCs w:val="26"/>
        </w:rPr>
        <w:t xml:space="preserve"> codes at $18 each.  Each code is redeemable for a</w:t>
      </w:r>
      <w:r w:rsidR="009F0BDC" w:rsidRPr="009F0BDC">
        <w:rPr>
          <w:sz w:val="26"/>
          <w:szCs w:val="26"/>
        </w:rPr>
        <w:t xml:space="preserve"> personalized </w:t>
      </w:r>
      <w:r w:rsidR="000C6235" w:rsidRPr="009F0BDC">
        <w:rPr>
          <w:sz w:val="26"/>
          <w:szCs w:val="26"/>
        </w:rPr>
        <w:t xml:space="preserve">subscription </w:t>
      </w:r>
      <w:r w:rsidR="009F0BDC" w:rsidRPr="009F0BDC">
        <w:rPr>
          <w:sz w:val="26"/>
          <w:szCs w:val="26"/>
        </w:rPr>
        <w:t>(any magazine in the program, includes multiple issues + announcement postcard)</w:t>
      </w:r>
      <w:r w:rsidR="00F47217">
        <w:rPr>
          <w:sz w:val="26"/>
          <w:szCs w:val="26"/>
        </w:rPr>
        <w:t>. You don’t have to use all 20 codes at one time, you use them as you go.</w:t>
      </w:r>
    </w:p>
    <w:p w14:paraId="55028010" w14:textId="699A8BBB" w:rsidR="0009226E" w:rsidRPr="009F0BDC" w:rsidRDefault="0009226E" w:rsidP="00324852">
      <w:pPr>
        <w:rPr>
          <w:sz w:val="26"/>
          <w:szCs w:val="26"/>
        </w:rPr>
      </w:pPr>
      <w:r w:rsidRPr="009F0BDC">
        <w:rPr>
          <w:sz w:val="26"/>
          <w:szCs w:val="26"/>
        </w:rPr>
        <w:t xml:space="preserve">Submit </w:t>
      </w:r>
      <w:r w:rsidR="00F47217">
        <w:rPr>
          <w:sz w:val="26"/>
          <w:szCs w:val="26"/>
        </w:rPr>
        <w:t xml:space="preserve">the following files by emailing at </w:t>
      </w:r>
      <w:hyperlink r:id="rId6" w:history="1">
        <w:r w:rsidRPr="009F0BDC">
          <w:rPr>
            <w:rStyle w:val="Hyperlink"/>
            <w:sz w:val="26"/>
            <w:szCs w:val="26"/>
          </w:rPr>
          <w:t>dawson@ctwo.net</w:t>
        </w:r>
      </w:hyperlink>
      <w:r w:rsidRPr="009F0BDC">
        <w:rPr>
          <w:sz w:val="26"/>
          <w:szCs w:val="26"/>
        </w:rPr>
        <w:t>:</w:t>
      </w:r>
    </w:p>
    <w:p w14:paraId="5BF7B9BB" w14:textId="7262E796" w:rsidR="0009226E" w:rsidRPr="009F0BDC" w:rsidRDefault="0009226E" w:rsidP="0009226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F0BDC">
        <w:rPr>
          <w:sz w:val="26"/>
          <w:szCs w:val="26"/>
        </w:rPr>
        <w:t xml:space="preserve">Your company logo (High Resolution File, 250 KB or greater, JPEG or EPS) – </w:t>
      </w:r>
      <w:r w:rsidR="00BF0D25">
        <w:rPr>
          <w:sz w:val="26"/>
          <w:szCs w:val="26"/>
        </w:rPr>
        <w:t>please attach to email</w:t>
      </w:r>
      <w:r w:rsidRPr="009F0BDC">
        <w:rPr>
          <w:sz w:val="26"/>
          <w:szCs w:val="26"/>
        </w:rPr>
        <w:t>.</w:t>
      </w:r>
    </w:p>
    <w:p w14:paraId="499D258E" w14:textId="02BC4686" w:rsidR="0009226E" w:rsidRPr="009F0BDC" w:rsidRDefault="0009226E" w:rsidP="0009226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F0BDC">
        <w:rPr>
          <w:sz w:val="26"/>
          <w:szCs w:val="26"/>
        </w:rPr>
        <w:t>You picture (High Resolution File) –</w:t>
      </w:r>
      <w:r w:rsidR="00BF0D25">
        <w:rPr>
          <w:sz w:val="26"/>
          <w:szCs w:val="26"/>
        </w:rPr>
        <w:t xml:space="preserve"> please attach to email.</w:t>
      </w:r>
    </w:p>
    <w:p w14:paraId="2CB6A4A2" w14:textId="595C70F9" w:rsidR="0009226E" w:rsidRPr="009F0BDC" w:rsidRDefault="0009226E" w:rsidP="0009226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F0BDC">
        <w:rPr>
          <w:sz w:val="26"/>
          <w:szCs w:val="26"/>
        </w:rPr>
        <w:t>Completed form – this form or copy</w:t>
      </w:r>
      <w:r w:rsidR="00BF0D25">
        <w:rPr>
          <w:sz w:val="26"/>
          <w:szCs w:val="26"/>
        </w:rPr>
        <w:t xml:space="preserve"> (verbiage)</w:t>
      </w:r>
      <w:r w:rsidRPr="009F0BDC">
        <w:rPr>
          <w:sz w:val="26"/>
          <w:szCs w:val="26"/>
        </w:rPr>
        <w:t xml:space="preserve"> by email.</w:t>
      </w:r>
    </w:p>
    <w:p w14:paraId="75D6B1D7" w14:textId="77777777" w:rsidR="0097075E" w:rsidRPr="009F0BDC" w:rsidRDefault="0097075E">
      <w:pPr>
        <w:rPr>
          <w:sz w:val="26"/>
          <w:szCs w:val="26"/>
        </w:rPr>
      </w:pPr>
    </w:p>
    <w:p w14:paraId="487180E3" w14:textId="77777777" w:rsidR="0009226E" w:rsidRPr="009F0BDC" w:rsidRDefault="0009226E" w:rsidP="0009226E">
      <w:pPr>
        <w:rPr>
          <w:sz w:val="26"/>
          <w:szCs w:val="26"/>
        </w:rPr>
      </w:pPr>
      <w:r w:rsidRPr="009F0BDC">
        <w:rPr>
          <w:sz w:val="26"/>
          <w:szCs w:val="26"/>
        </w:rPr>
        <w:t xml:space="preserve">Edit copy in a yellow highlighter: </w:t>
      </w:r>
    </w:p>
    <w:p w14:paraId="456A6100" w14:textId="77777777" w:rsidR="0009226E" w:rsidRDefault="0009226E"/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5"/>
      </w:tblGrid>
      <w:tr w:rsidR="0009226E" w:rsidRPr="002A2539" w14:paraId="5546A36C" w14:textId="77777777" w:rsidTr="00BF0D25">
        <w:trPr>
          <w:trHeight w:val="2060"/>
        </w:trPr>
        <w:tc>
          <w:tcPr>
            <w:tcW w:w="5505" w:type="dxa"/>
          </w:tcPr>
          <w:p w14:paraId="1D18235B" w14:textId="77777777" w:rsidR="0009226E" w:rsidRPr="00136598" w:rsidRDefault="0009226E" w:rsidP="0009226E">
            <w:pPr>
              <w:ind w:left="610"/>
              <w:rPr>
                <w:highlight w:val="yellow"/>
              </w:rPr>
            </w:pPr>
            <w:r w:rsidRPr="00136598">
              <w:rPr>
                <w:highlight w:val="yellow"/>
              </w:rPr>
              <w:t>XXXXXXXXXXXXXXXXXXXXXXXXXX</w:t>
            </w:r>
          </w:p>
          <w:p w14:paraId="4211122E" w14:textId="77777777" w:rsidR="0009226E" w:rsidRDefault="0009226E" w:rsidP="0009226E">
            <w:pPr>
              <w:ind w:left="610"/>
            </w:pPr>
            <w:r w:rsidRPr="007A68CC">
              <w:rPr>
                <w:highlight w:val="yellow"/>
              </w:rPr>
              <w:t>XXXXXXXXXXXXXXXXXXXXXXXXXX</w:t>
            </w:r>
          </w:p>
          <w:p w14:paraId="23F34A6D" w14:textId="77777777" w:rsidR="0009226E" w:rsidRDefault="0009226E" w:rsidP="0009226E">
            <w:pPr>
              <w:ind w:left="610"/>
            </w:pPr>
            <w:r w:rsidRPr="007A68CC">
              <w:rPr>
                <w:highlight w:val="yellow"/>
              </w:rPr>
              <w:t>XXXXXXXXXXXXXXXXXXXXXXXXXX</w:t>
            </w:r>
          </w:p>
          <w:p w14:paraId="477AF7A9" w14:textId="77777777" w:rsidR="0009226E" w:rsidRDefault="0009226E" w:rsidP="0009226E">
            <w:pPr>
              <w:ind w:left="610"/>
            </w:pPr>
            <w:r w:rsidRPr="007A68CC">
              <w:rPr>
                <w:highlight w:val="yellow"/>
              </w:rPr>
              <w:t>XXXXXXXXXXXXXXXXXXXXXXXXXX</w:t>
            </w:r>
          </w:p>
          <w:p w14:paraId="537BF3D9" w14:textId="77777777" w:rsidR="0009226E" w:rsidRPr="00136598" w:rsidRDefault="0009226E" w:rsidP="0009226E">
            <w:pPr>
              <w:ind w:left="610"/>
              <w:rPr>
                <w:highlight w:val="yellow"/>
              </w:rPr>
            </w:pPr>
            <w:r w:rsidRPr="007A68CC">
              <w:rPr>
                <w:highlight w:val="yellow"/>
              </w:rPr>
              <w:t>XXXXXXXXXXXXXXXXXXXXXXXXXX</w:t>
            </w:r>
          </w:p>
        </w:tc>
      </w:tr>
    </w:tbl>
    <w:p w14:paraId="11F84D0A" w14:textId="77777777" w:rsidR="0009226E" w:rsidRPr="0009226E" w:rsidRDefault="0009226E" w:rsidP="0009226E">
      <w:pPr>
        <w:rPr>
          <w:b/>
        </w:rPr>
      </w:pPr>
    </w:p>
    <w:tbl>
      <w:tblPr>
        <w:tblpPr w:leftFromText="180" w:rightFromText="180" w:vertAnchor="text" w:horzAnchor="page" w:tblpX="1961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5"/>
      </w:tblGrid>
      <w:tr w:rsidR="0009226E" w:rsidRPr="002A2539" w14:paraId="6BCF71E0" w14:textId="77777777" w:rsidTr="00BF0D25">
        <w:trPr>
          <w:trHeight w:val="1343"/>
        </w:trPr>
        <w:tc>
          <w:tcPr>
            <w:tcW w:w="8725" w:type="dxa"/>
          </w:tcPr>
          <w:p w14:paraId="7DB03433" w14:textId="77777777" w:rsidR="0009226E" w:rsidRPr="0009226E" w:rsidRDefault="0009226E" w:rsidP="00533404">
            <w:pPr>
              <w:rPr>
                <w:highlight w:val="yellow"/>
              </w:rPr>
            </w:pPr>
            <w:r w:rsidRPr="0009226E">
              <w:rPr>
                <w:highlight w:val="yellow"/>
              </w:rPr>
              <w:t xml:space="preserve">Enjoy!  Please </w:t>
            </w:r>
            <w:r>
              <w:rPr>
                <w:highlight w:val="yellow"/>
              </w:rPr>
              <w:t>contact me if I can be of service to you, your family or friends.</w:t>
            </w:r>
          </w:p>
        </w:tc>
      </w:tr>
    </w:tbl>
    <w:p w14:paraId="10508734" w14:textId="1CFA2147" w:rsidR="001B4629" w:rsidRDefault="001B4629"/>
    <w:p w14:paraId="46077614" w14:textId="77777777" w:rsidR="00F47217" w:rsidRDefault="00F47217">
      <w:pPr>
        <w:ind w:left="0" w:righ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DBAADFB" w14:textId="68EF7925" w:rsidR="009F0BDC" w:rsidRPr="009F0BDC" w:rsidRDefault="009F0BDC" w:rsidP="009F0BDC">
      <w:pPr>
        <w:rPr>
          <w:b/>
          <w:sz w:val="32"/>
          <w:szCs w:val="32"/>
        </w:rPr>
      </w:pPr>
      <w:r w:rsidRPr="009F0BDC">
        <w:rPr>
          <w:b/>
          <w:sz w:val="32"/>
          <w:szCs w:val="32"/>
        </w:rPr>
        <w:lastRenderedPageBreak/>
        <w:t>OPTION 2</w:t>
      </w:r>
    </w:p>
    <w:p w14:paraId="5DB14FDF" w14:textId="793CAAF0" w:rsidR="009F0BDC" w:rsidRPr="009F0BDC" w:rsidRDefault="009F0BDC" w:rsidP="009F0BDC">
      <w:pPr>
        <w:rPr>
          <w:sz w:val="26"/>
          <w:szCs w:val="26"/>
        </w:rPr>
      </w:pPr>
      <w:r w:rsidRPr="009F0BDC">
        <w:rPr>
          <w:sz w:val="26"/>
          <w:szCs w:val="26"/>
        </w:rPr>
        <w:t>(Custom Loyalty, no minimum purchase)</w:t>
      </w:r>
    </w:p>
    <w:p w14:paraId="5C16BC0B" w14:textId="72C36B72" w:rsidR="009F0BDC" w:rsidRPr="009F0BDC" w:rsidRDefault="009F0BDC" w:rsidP="009F0BDC">
      <w:pPr>
        <w:rPr>
          <w:sz w:val="26"/>
          <w:szCs w:val="26"/>
        </w:rPr>
      </w:pPr>
      <w:r w:rsidRPr="009F0BDC">
        <w:rPr>
          <w:sz w:val="26"/>
          <w:szCs w:val="26"/>
        </w:rPr>
        <w:t>Please submit the ready file using the specifications below.</w:t>
      </w:r>
      <w:r w:rsidR="00F47217">
        <w:rPr>
          <w:sz w:val="26"/>
          <w:szCs w:val="26"/>
        </w:rPr>
        <w:t xml:space="preserve"> We will post your file as provided at your magazine account.</w:t>
      </w:r>
    </w:p>
    <w:p w14:paraId="68D9106F" w14:textId="23CA1284" w:rsidR="009F0BDC" w:rsidRPr="009F0BDC" w:rsidRDefault="009F0BDC" w:rsidP="009F0BDC">
      <w:pPr>
        <w:rPr>
          <w:sz w:val="26"/>
          <w:szCs w:val="26"/>
        </w:rPr>
      </w:pPr>
      <w:r w:rsidRPr="009F0BDC">
        <w:rPr>
          <w:sz w:val="26"/>
          <w:szCs w:val="26"/>
        </w:rPr>
        <w:t xml:space="preserve">Size: 3.75” wide X 2” high </w:t>
      </w:r>
    </w:p>
    <w:p w14:paraId="1A350E20" w14:textId="3A8A7626" w:rsidR="009F0BDC" w:rsidRPr="009F0BDC" w:rsidRDefault="009F0BDC" w:rsidP="009F0BDC">
      <w:pPr>
        <w:rPr>
          <w:sz w:val="26"/>
          <w:szCs w:val="26"/>
        </w:rPr>
      </w:pPr>
      <w:r w:rsidRPr="009F0BDC">
        <w:rPr>
          <w:sz w:val="26"/>
          <w:szCs w:val="26"/>
        </w:rPr>
        <w:t>Resolution: 300 dpi</w:t>
      </w:r>
    </w:p>
    <w:p w14:paraId="6CE366F2" w14:textId="4CCB3649" w:rsidR="009F0BDC" w:rsidRPr="009F0BDC" w:rsidRDefault="009F0BDC" w:rsidP="009F0BDC">
      <w:pPr>
        <w:rPr>
          <w:sz w:val="26"/>
          <w:szCs w:val="26"/>
        </w:rPr>
      </w:pPr>
      <w:r w:rsidRPr="009F0BDC">
        <w:rPr>
          <w:sz w:val="26"/>
          <w:szCs w:val="26"/>
        </w:rPr>
        <w:t>Color Mode: RGB</w:t>
      </w:r>
    </w:p>
    <w:p w14:paraId="2AEE795E" w14:textId="0CC340BB" w:rsidR="009F0BDC" w:rsidRPr="009F0BDC" w:rsidRDefault="009F0BDC" w:rsidP="009F0BDC">
      <w:pPr>
        <w:rPr>
          <w:sz w:val="26"/>
          <w:szCs w:val="26"/>
        </w:rPr>
      </w:pPr>
      <w:r w:rsidRPr="009F0BDC">
        <w:rPr>
          <w:sz w:val="26"/>
          <w:szCs w:val="26"/>
        </w:rPr>
        <w:t>Saved as EPS, PDF, TIF, JPEG</w:t>
      </w:r>
    </w:p>
    <w:p w14:paraId="68212F0C" w14:textId="77777777" w:rsidR="009F0BDC" w:rsidRPr="009F0BDC" w:rsidRDefault="009F0BDC">
      <w:pPr>
        <w:rPr>
          <w:sz w:val="26"/>
          <w:szCs w:val="26"/>
        </w:rPr>
      </w:pPr>
    </w:p>
    <w:p w14:paraId="7C5F8DDC" w14:textId="22AE8A3E" w:rsidR="004F5720" w:rsidRPr="009F0BDC" w:rsidRDefault="004F5720" w:rsidP="009F0BDC">
      <w:pPr>
        <w:rPr>
          <w:b/>
          <w:sz w:val="32"/>
          <w:szCs w:val="32"/>
        </w:rPr>
      </w:pPr>
      <w:r w:rsidRPr="009F0BDC">
        <w:rPr>
          <w:b/>
          <w:sz w:val="32"/>
          <w:szCs w:val="32"/>
        </w:rPr>
        <w:t xml:space="preserve">SAMPLE: </w:t>
      </w:r>
    </w:p>
    <w:p w14:paraId="78D2250F" w14:textId="77777777" w:rsidR="0009226E" w:rsidRPr="009F0BDC" w:rsidRDefault="0009226E">
      <w:pPr>
        <w:rPr>
          <w:b/>
          <w:sz w:val="26"/>
          <w:szCs w:val="26"/>
        </w:rPr>
      </w:pPr>
    </w:p>
    <w:p w14:paraId="30E49F45" w14:textId="30BF5277" w:rsidR="001B4629" w:rsidRPr="009F0BDC" w:rsidRDefault="009F0BDC">
      <w:pPr>
        <w:rPr>
          <w:sz w:val="26"/>
          <w:szCs w:val="26"/>
        </w:rPr>
      </w:pPr>
      <w:r w:rsidRPr="009F0BDC">
        <w:rPr>
          <w:noProof/>
          <w:sz w:val="26"/>
          <w:szCs w:val="26"/>
        </w:rPr>
        <w:drawing>
          <wp:inline distT="0" distB="0" distL="0" distR="0" wp14:anchorId="26106CD2" wp14:editId="581ECD85">
            <wp:extent cx="3686175" cy="3686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E66B" w14:textId="70735171" w:rsidR="001B4629" w:rsidRPr="009F0BDC" w:rsidRDefault="001B4629">
      <w:pPr>
        <w:rPr>
          <w:sz w:val="26"/>
          <w:szCs w:val="26"/>
        </w:rPr>
      </w:pPr>
    </w:p>
    <w:p w14:paraId="13084BEC" w14:textId="21EECB1C" w:rsidR="009F0BDC" w:rsidRPr="009F0BDC" w:rsidRDefault="009F0BDC">
      <w:pPr>
        <w:rPr>
          <w:sz w:val="26"/>
          <w:szCs w:val="26"/>
        </w:rPr>
      </w:pPr>
      <w:r w:rsidRPr="009F0BDC">
        <w:rPr>
          <w:sz w:val="26"/>
          <w:szCs w:val="26"/>
        </w:rPr>
        <w:t xml:space="preserve">Please note, you get the best price of $18 by purchasing </w:t>
      </w:r>
      <w:r>
        <w:rPr>
          <w:sz w:val="26"/>
          <w:szCs w:val="26"/>
        </w:rPr>
        <w:t xml:space="preserve">20 </w:t>
      </w:r>
      <w:r w:rsidRPr="009F0BDC">
        <w:rPr>
          <w:sz w:val="26"/>
          <w:szCs w:val="26"/>
        </w:rPr>
        <w:t>prepay codes at “Order Prepay Codes”</w:t>
      </w:r>
      <w:r w:rsidR="00BF0D25">
        <w:rPr>
          <w:sz w:val="26"/>
          <w:szCs w:val="26"/>
        </w:rPr>
        <w:t>,</w:t>
      </w:r>
      <w:r>
        <w:rPr>
          <w:sz w:val="26"/>
          <w:szCs w:val="26"/>
        </w:rPr>
        <w:t xml:space="preserve"> and you </w:t>
      </w:r>
      <w:r w:rsidR="00BF0D25" w:rsidRPr="009F0BDC">
        <w:rPr>
          <w:sz w:val="26"/>
          <w:szCs w:val="26"/>
        </w:rPr>
        <w:t>automatically</w:t>
      </w:r>
      <w:r w:rsidR="00BF0D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qualify for </w:t>
      </w:r>
      <w:r w:rsidR="00F47217">
        <w:rPr>
          <w:sz w:val="26"/>
          <w:szCs w:val="26"/>
        </w:rPr>
        <w:t xml:space="preserve">a </w:t>
      </w:r>
      <w:r>
        <w:rPr>
          <w:sz w:val="26"/>
          <w:szCs w:val="26"/>
        </w:rPr>
        <w:t>Custom Loyalty Label at no additional cost</w:t>
      </w:r>
      <w:r w:rsidRPr="009F0BDC">
        <w:rPr>
          <w:sz w:val="26"/>
          <w:szCs w:val="26"/>
        </w:rPr>
        <w:t>. Learn more at P</w:t>
      </w:r>
      <w:bookmarkStart w:id="0" w:name="_GoBack"/>
      <w:bookmarkEnd w:id="0"/>
      <w:r w:rsidRPr="009F0BDC">
        <w:rPr>
          <w:sz w:val="26"/>
          <w:szCs w:val="26"/>
        </w:rPr>
        <w:t xml:space="preserve">repay &amp; Save </w:t>
      </w:r>
      <w:hyperlink r:id="rId8" w:anchor="prepaid" w:history="1">
        <w:r w:rsidRPr="004217A2">
          <w:rPr>
            <w:rStyle w:val="Hyperlink"/>
            <w:sz w:val="26"/>
            <w:szCs w:val="26"/>
          </w:rPr>
          <w:t>https://www.magazinegiftprogram.com/Index#prepaid</w:t>
        </w:r>
      </w:hyperlink>
    </w:p>
    <w:p w14:paraId="53D0CE6C" w14:textId="2DF2E029" w:rsidR="009F0BDC" w:rsidRPr="009F0BDC" w:rsidRDefault="009F0BDC" w:rsidP="009F0BDC">
      <w:pPr>
        <w:rPr>
          <w:sz w:val="26"/>
          <w:szCs w:val="26"/>
        </w:rPr>
      </w:pPr>
      <w:r w:rsidRPr="009F0BDC">
        <w:rPr>
          <w:noProof/>
          <w:sz w:val="26"/>
          <w:szCs w:val="26"/>
        </w:rPr>
        <w:drawing>
          <wp:inline distT="0" distB="0" distL="0" distR="0" wp14:anchorId="598E434F" wp14:editId="64584362">
            <wp:extent cx="5943600" cy="233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BDC" w:rsidRPr="009F0BDC" w:rsidSect="00BF0D25">
      <w:pgSz w:w="12240" w:h="15840"/>
      <w:pgMar w:top="63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30BF"/>
    <w:multiLevelType w:val="hybridMultilevel"/>
    <w:tmpl w:val="84C05CB0"/>
    <w:lvl w:ilvl="0" w:tplc="285A704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D5"/>
    <w:rsid w:val="0009226E"/>
    <w:rsid w:val="000C0E70"/>
    <w:rsid w:val="000C6235"/>
    <w:rsid w:val="00114A8A"/>
    <w:rsid w:val="00136598"/>
    <w:rsid w:val="001B4629"/>
    <w:rsid w:val="002738AB"/>
    <w:rsid w:val="00287D6A"/>
    <w:rsid w:val="002A2539"/>
    <w:rsid w:val="00321B3B"/>
    <w:rsid w:val="00324852"/>
    <w:rsid w:val="004D2334"/>
    <w:rsid w:val="004F5720"/>
    <w:rsid w:val="005C5FC7"/>
    <w:rsid w:val="005D3684"/>
    <w:rsid w:val="006660A3"/>
    <w:rsid w:val="007459C7"/>
    <w:rsid w:val="00746161"/>
    <w:rsid w:val="007F2135"/>
    <w:rsid w:val="009201EA"/>
    <w:rsid w:val="00964A84"/>
    <w:rsid w:val="0097075E"/>
    <w:rsid w:val="009F0BDC"/>
    <w:rsid w:val="00B448E2"/>
    <w:rsid w:val="00B92B6D"/>
    <w:rsid w:val="00BE29DF"/>
    <w:rsid w:val="00BF0D25"/>
    <w:rsid w:val="00C147EA"/>
    <w:rsid w:val="00D248D5"/>
    <w:rsid w:val="00F47217"/>
    <w:rsid w:val="00FC241C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58AF"/>
  <w15:docId w15:val="{6847770B-6BD0-43DA-91BD-DA5E9319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5E"/>
    <w:pPr>
      <w:ind w:left="144" w:right="144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48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26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92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azinegiftprogram.com/Ind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wson@ctwo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Microsoft\Windows\Temporary%20Internet%20Files\Content.Outlook\BWEJYLP8\Custom%20Logo%20Spe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 Logo Specs.dot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12" baseType="variant"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mailto:dawson@ctwo.net</vt:lpwstr>
      </vt:variant>
      <vt:variant>
        <vt:lpwstr/>
      </vt:variant>
      <vt:variant>
        <vt:i4>5898327</vt:i4>
      </vt:variant>
      <vt:variant>
        <vt:i4>-1</vt:i4>
      </vt:variant>
      <vt:variant>
        <vt:i4>1026</vt:i4>
      </vt:variant>
      <vt:variant>
        <vt:i4>1</vt:i4>
      </vt:variant>
      <vt:variant>
        <vt:lpwstr>http://redmine.c2data.com/attachments/2083/Team_Whitney_Label.jpg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Katya Dawson</cp:lastModifiedBy>
  <cp:revision>3</cp:revision>
  <dcterms:created xsi:type="dcterms:W3CDTF">2019-04-16T16:05:00Z</dcterms:created>
  <dcterms:modified xsi:type="dcterms:W3CDTF">2019-04-16T16:08:00Z</dcterms:modified>
</cp:coreProperties>
</file>